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6E52" w14:textId="50703930" w:rsidR="008555CD" w:rsidRPr="004F58E9" w:rsidRDefault="008555CD" w:rsidP="008555CD">
      <w:pPr>
        <w:jc w:val="center"/>
        <w:rPr>
          <w:rFonts w:ascii="Arial" w:eastAsia="ＭＳ 明朝" w:hAnsi="Arial" w:cs="Arial"/>
          <w:b/>
          <w:kern w:val="2"/>
          <w:sz w:val="28"/>
          <w:szCs w:val="28"/>
        </w:rPr>
      </w:pPr>
      <w:r w:rsidRPr="004F58E9">
        <w:rPr>
          <w:rFonts w:ascii="Arial" w:eastAsia="ＭＳ 明朝" w:hAnsi="Arial" w:cs="Arial"/>
          <w:b/>
          <w:kern w:val="2"/>
          <w:sz w:val="28"/>
          <w:szCs w:val="28"/>
        </w:rPr>
        <w:t>Title-SMS</w:t>
      </w:r>
      <w:r w:rsidR="00592922" w:rsidRPr="004F58E9">
        <w:rPr>
          <w:rFonts w:ascii="Arial" w:eastAsia="ＭＳ 明朝" w:hAnsi="Arial" w:cs="Arial"/>
          <w:b/>
          <w:kern w:val="2"/>
          <w:sz w:val="28"/>
          <w:szCs w:val="28"/>
        </w:rPr>
        <w:t>20</w:t>
      </w:r>
      <w:r w:rsidR="007A400C" w:rsidRPr="004F58E9">
        <w:rPr>
          <w:rFonts w:ascii="Arial" w:eastAsia="ＭＳ 明朝" w:hAnsi="Arial" w:cs="Arial"/>
          <w:b/>
          <w:kern w:val="2"/>
          <w:sz w:val="28"/>
          <w:szCs w:val="28"/>
        </w:rPr>
        <w:t>2</w:t>
      </w:r>
      <w:r w:rsidR="00165000">
        <w:rPr>
          <w:rFonts w:ascii="Arial" w:eastAsia="ＭＳ 明朝" w:hAnsi="Arial" w:cs="Arial" w:hint="eastAsia"/>
          <w:b/>
          <w:kern w:val="2"/>
          <w:sz w:val="28"/>
          <w:szCs w:val="28"/>
        </w:rPr>
        <w:t>6</w:t>
      </w:r>
      <w:r w:rsidR="007F2239" w:rsidRPr="004F58E9">
        <w:rPr>
          <w:rFonts w:ascii="Arial" w:hAnsi="Arial" w:cs="Arial"/>
          <w:b/>
          <w:sz w:val="28"/>
          <w:szCs w:val="28"/>
        </w:rPr>
        <w:t xml:space="preserve"> and GIMRT User Meeting 20</w:t>
      </w:r>
      <w:r w:rsidR="007A400C" w:rsidRPr="004F58E9">
        <w:rPr>
          <w:rFonts w:ascii="Arial" w:hAnsi="Arial" w:cs="Arial"/>
          <w:b/>
          <w:sz w:val="28"/>
          <w:szCs w:val="28"/>
        </w:rPr>
        <w:t>2</w:t>
      </w:r>
      <w:r w:rsidR="00165000">
        <w:rPr>
          <w:rFonts w:ascii="Arial" w:hAnsi="Arial" w:cs="Arial" w:hint="eastAsia"/>
          <w:b/>
          <w:sz w:val="28"/>
          <w:szCs w:val="28"/>
        </w:rPr>
        <w:t>6</w:t>
      </w:r>
      <w:r w:rsidRPr="004F58E9">
        <w:rPr>
          <w:rFonts w:ascii="Arial" w:eastAsia="ＭＳ 明朝" w:hAnsi="Arial" w:cs="Arial"/>
          <w:b/>
          <w:kern w:val="2"/>
          <w:sz w:val="28"/>
          <w:szCs w:val="28"/>
        </w:rPr>
        <w:t xml:space="preserve"> template -14pt-</w:t>
      </w:r>
      <w:r w:rsidR="004F58E9">
        <w:rPr>
          <w:rFonts w:ascii="Arial" w:eastAsia="ＭＳ 明朝" w:hAnsi="Arial" w:cs="Arial"/>
          <w:b/>
          <w:kern w:val="2"/>
          <w:sz w:val="28"/>
          <w:szCs w:val="28"/>
        </w:rPr>
        <w:t>Arial</w:t>
      </w:r>
      <w:r w:rsidRPr="004F58E9">
        <w:rPr>
          <w:rFonts w:ascii="Arial" w:eastAsia="ＭＳ 明朝" w:hAnsi="Arial" w:cs="Arial"/>
          <w:b/>
          <w:kern w:val="2"/>
          <w:sz w:val="28"/>
          <w:szCs w:val="28"/>
        </w:rPr>
        <w:t>- Bold type</w:t>
      </w:r>
    </w:p>
    <w:p w14:paraId="4B100CAA" w14:textId="14C63070" w:rsidR="008555CD" w:rsidRPr="004F58E9" w:rsidRDefault="008555CD" w:rsidP="008555CD">
      <w:pPr>
        <w:widowControl w:val="0"/>
        <w:spacing w:after="0" w:line="240" w:lineRule="auto"/>
        <w:jc w:val="center"/>
        <w:rPr>
          <w:rFonts w:ascii="Times New Roman" w:eastAsia="ＭＳ 明朝" w:hAnsi="Times New Roman" w:cs="Times New Roman"/>
          <w:kern w:val="2"/>
          <w:sz w:val="24"/>
        </w:rPr>
      </w:pPr>
      <w:r w:rsidRPr="004F58E9">
        <w:rPr>
          <w:rFonts w:ascii="Times New Roman" w:eastAsia="ＭＳ 明朝" w:hAnsi="Times New Roman" w:cs="Times New Roman"/>
          <w:kern w:val="2"/>
          <w:sz w:val="24"/>
          <w:u w:val="single"/>
        </w:rPr>
        <w:t>I. Tohoku</w:t>
      </w:r>
      <w:r w:rsidRPr="004F58E9">
        <w:rPr>
          <w:rFonts w:ascii="Times New Roman" w:eastAsia="ＭＳ 明朝" w:hAnsi="Times New Roman" w:cs="Times New Roman"/>
          <w:kern w:val="2"/>
          <w:sz w:val="24"/>
        </w:rPr>
        <w:t>, S. Kinzoku</w:t>
      </w:r>
      <w:r w:rsidRPr="004F58E9">
        <w:rPr>
          <w:rFonts w:ascii="Times New Roman" w:eastAsia="ＭＳ 明朝" w:hAnsi="Times New Roman" w:cs="Times New Roman"/>
          <w:kern w:val="2"/>
          <w:sz w:val="24"/>
          <w:vertAlign w:val="superscript"/>
        </w:rPr>
        <w:t>1</w:t>
      </w:r>
      <w:r w:rsidRPr="004F58E9">
        <w:rPr>
          <w:rFonts w:ascii="Times New Roman" w:eastAsia="ＭＳ 明朝" w:hAnsi="Times New Roman" w:cs="Times New Roman"/>
          <w:kern w:val="2"/>
          <w:sz w:val="24"/>
        </w:rPr>
        <w:t>，</w:t>
      </w:r>
      <w:r w:rsidRPr="004F58E9">
        <w:rPr>
          <w:rFonts w:ascii="Times New Roman" w:eastAsia="ＭＳ 明朝" w:hAnsi="Times New Roman" w:cs="Times New Roman"/>
          <w:kern w:val="2"/>
          <w:sz w:val="24"/>
        </w:rPr>
        <w:t>S. Zairyou</w:t>
      </w:r>
      <w:r w:rsidRPr="004F58E9">
        <w:rPr>
          <w:rFonts w:ascii="Times New Roman" w:eastAsia="ＭＳ 明朝" w:hAnsi="Times New Roman" w:cs="Times New Roman"/>
          <w:kern w:val="2"/>
          <w:sz w:val="24"/>
          <w:vertAlign w:val="superscript"/>
        </w:rPr>
        <w:t>2</w:t>
      </w:r>
      <w:r w:rsidR="007A400C" w:rsidRPr="004F58E9">
        <w:rPr>
          <w:rFonts w:ascii="Times New Roman" w:eastAsia="ＭＳ 明朝" w:hAnsi="Times New Roman" w:cs="Times New Roman"/>
          <w:kern w:val="2"/>
          <w:sz w:val="24"/>
        </w:rPr>
        <w:t>(12 point)</w:t>
      </w:r>
    </w:p>
    <w:p w14:paraId="41C2BD89" w14:textId="4B09DE6C" w:rsidR="008555CD" w:rsidRPr="004F58E9" w:rsidRDefault="008555CD" w:rsidP="008555CD">
      <w:pPr>
        <w:widowControl w:val="0"/>
        <w:spacing w:after="0" w:line="240" w:lineRule="auto"/>
        <w:jc w:val="center"/>
        <w:rPr>
          <w:rFonts w:ascii="Times New Roman" w:eastAsia="ＭＳ 明朝" w:hAnsi="Times New Roman" w:cs="Times New Roman"/>
          <w:kern w:val="2"/>
          <w:sz w:val="24"/>
          <w:vertAlign w:val="superscript"/>
        </w:rPr>
      </w:pPr>
      <w:r w:rsidRPr="004F58E9">
        <w:rPr>
          <w:rFonts w:ascii="Times New Roman" w:eastAsia="ＭＳ 明朝" w:hAnsi="Times New Roman" w:cs="Times New Roman"/>
          <w:kern w:val="2"/>
          <w:sz w:val="24"/>
        </w:rPr>
        <w:t>XXXXX, YYYYY</w:t>
      </w:r>
      <w:r w:rsidRPr="004F58E9">
        <w:rPr>
          <w:rFonts w:ascii="Times New Roman" w:eastAsia="ＭＳ 明朝" w:hAnsi="Times New Roman" w:cs="Times New Roman"/>
          <w:kern w:val="2"/>
          <w:sz w:val="24"/>
          <w:vertAlign w:val="superscript"/>
        </w:rPr>
        <w:t>1</w:t>
      </w:r>
      <w:r w:rsidRPr="004F58E9">
        <w:rPr>
          <w:rFonts w:ascii="Times New Roman" w:eastAsia="ＭＳ 明朝" w:hAnsi="Times New Roman" w:cs="Times New Roman"/>
          <w:kern w:val="2"/>
          <w:sz w:val="24"/>
        </w:rPr>
        <w:t>, ZZZZZ</w:t>
      </w:r>
      <w:r w:rsidRPr="004F58E9">
        <w:rPr>
          <w:rFonts w:ascii="Times New Roman" w:eastAsia="ＭＳ 明朝" w:hAnsi="Times New Roman" w:cs="Times New Roman"/>
          <w:kern w:val="2"/>
          <w:sz w:val="24"/>
          <w:vertAlign w:val="superscript"/>
        </w:rPr>
        <w:t>2</w:t>
      </w:r>
      <w:r w:rsidR="007A400C" w:rsidRPr="004F58E9">
        <w:rPr>
          <w:rFonts w:ascii="Times New Roman" w:eastAsia="ＭＳ 明朝" w:hAnsi="Times New Roman" w:cs="Times New Roman"/>
          <w:kern w:val="2"/>
          <w:sz w:val="24"/>
        </w:rPr>
        <w:t>(12 point)</w:t>
      </w:r>
    </w:p>
    <w:p w14:paraId="66EDFA32" w14:textId="44E55B54" w:rsidR="008555CD" w:rsidRPr="003F4B22" w:rsidRDefault="008555CD" w:rsidP="008555CD">
      <w:pPr>
        <w:widowControl w:val="0"/>
        <w:spacing w:after="0" w:line="240" w:lineRule="auto"/>
        <w:jc w:val="center"/>
        <w:rPr>
          <w:rFonts w:ascii="Calibri" w:eastAsia="ＭＳ 明朝" w:hAnsi="Calibri" w:cs="Arial"/>
          <w:kern w:val="2"/>
          <w:vertAlign w:val="superscript"/>
        </w:rPr>
      </w:pPr>
    </w:p>
    <w:p w14:paraId="52A450AA" w14:textId="2236C20B" w:rsidR="008555CD" w:rsidRPr="004F58E9" w:rsidRDefault="008555CD" w:rsidP="007A400C">
      <w:pPr>
        <w:widowControl w:val="0"/>
        <w:tabs>
          <w:tab w:val="center" w:pos="4252"/>
          <w:tab w:val="right" w:pos="8504"/>
        </w:tabs>
        <w:wordWrap w:val="0"/>
        <w:snapToGrid w:val="0"/>
        <w:spacing w:after="0" w:line="240" w:lineRule="auto"/>
        <w:jc w:val="right"/>
        <w:rPr>
          <w:rFonts w:ascii="Times New Roman" w:eastAsia="ＭＳ 明朝" w:hAnsi="Times New Roman" w:cs="Times New Roman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>Keywords</w:t>
      </w:r>
      <w:r w:rsidR="007A400C" w:rsidRPr="004F58E9">
        <w:rPr>
          <w:rFonts w:ascii="Times New Roman" w:eastAsia="ＭＳ 明朝" w:hAnsi="Times New Roman" w:cs="Times New Roman"/>
          <w:kern w:val="2"/>
        </w:rPr>
        <w:t>(Max. three)</w:t>
      </w:r>
      <w:r w:rsidRPr="004F58E9">
        <w:rPr>
          <w:rFonts w:ascii="Times New Roman" w:eastAsia="ＭＳ 明朝" w:hAnsi="Times New Roman" w:cs="Times New Roman"/>
          <w:kern w:val="2"/>
        </w:rPr>
        <w:t>：</w:t>
      </w:r>
      <w:r w:rsidRPr="004F58E9">
        <w:rPr>
          <w:rFonts w:ascii="Times New Roman" w:eastAsia="ＭＳ 明朝" w:hAnsi="Times New Roman" w:cs="Times New Roman"/>
          <w:kern w:val="2"/>
        </w:rPr>
        <w:t>xxxxx, yyyyy, zzzzz</w:t>
      </w:r>
      <w:r w:rsidR="007A400C" w:rsidRPr="004F58E9">
        <w:rPr>
          <w:rFonts w:ascii="Times New Roman" w:eastAsia="ＭＳ 明朝" w:hAnsi="Times New Roman" w:cs="Times New Roman"/>
          <w:kern w:val="2"/>
        </w:rPr>
        <w:t>(10 pint)</w:t>
      </w:r>
    </w:p>
    <w:p w14:paraId="04B7774F" w14:textId="12F07785" w:rsidR="008555CD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4B996FE0" w14:textId="652A2EA0" w:rsidR="007A400C" w:rsidRPr="004F58E9" w:rsidRDefault="007A400C" w:rsidP="007A400C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>【</w:t>
      </w:r>
      <w:r w:rsidRPr="004F58E9">
        <w:rPr>
          <w:rFonts w:ascii="Times New Roman" w:eastAsia="ＭＳ 明朝" w:hAnsi="Times New Roman" w:cs="Times New Roman"/>
          <w:kern w:val="2"/>
        </w:rPr>
        <w:t>Author and Affiliation</w:t>
      </w:r>
      <w:r w:rsidRPr="004F58E9">
        <w:rPr>
          <w:rFonts w:ascii="Times New Roman" w:eastAsia="ＭＳ 明朝" w:hAnsi="Times New Roman" w:cs="Times New Roman"/>
          <w:kern w:val="2"/>
        </w:rPr>
        <w:t>】</w:t>
      </w:r>
    </w:p>
    <w:p w14:paraId="4269386E" w14:textId="36BDD42B" w:rsidR="007A400C" w:rsidRPr="004F58E9" w:rsidRDefault="007A400C" w:rsidP="007A400C">
      <w:pPr>
        <w:pStyle w:val="af3"/>
        <w:numPr>
          <w:ilvl w:val="0"/>
          <w:numId w:val="13"/>
        </w:numPr>
        <w:rPr>
          <w:rFonts w:ascii="Times New Roman" w:hAnsi="Times New Roman" w:cs="Times New Roman"/>
        </w:rPr>
      </w:pPr>
      <w:r w:rsidRPr="004F58E9">
        <w:rPr>
          <w:rFonts w:ascii="Times New Roman" w:hAnsi="Times New Roman" w:cs="Times New Roman"/>
        </w:rPr>
        <w:t>Please underline the presenting author.</w:t>
      </w:r>
    </w:p>
    <w:p w14:paraId="2B813CA8" w14:textId="77777777" w:rsidR="005D2025" w:rsidRPr="004F58E9" w:rsidRDefault="005D2025" w:rsidP="005D2025">
      <w:pPr>
        <w:pStyle w:val="af3"/>
        <w:ind w:left="360"/>
        <w:rPr>
          <w:rFonts w:ascii="Times New Roman" w:hAnsi="Times New Roman" w:cs="Times New Roman"/>
        </w:rPr>
      </w:pPr>
    </w:p>
    <w:p w14:paraId="27CA40C2" w14:textId="77777777" w:rsidR="005D2025" w:rsidRPr="004F58E9" w:rsidRDefault="007A400C" w:rsidP="007A400C">
      <w:pPr>
        <w:pStyle w:val="af3"/>
        <w:numPr>
          <w:ilvl w:val="0"/>
          <w:numId w:val="13"/>
        </w:numPr>
        <w:rPr>
          <w:rFonts w:ascii="Times New Roman" w:hAnsi="Times New Roman" w:cs="Times New Roman"/>
        </w:rPr>
      </w:pPr>
      <w:r w:rsidRPr="004F58E9">
        <w:rPr>
          <w:rFonts w:ascii="Times New Roman" w:hAnsi="Times New Roman" w:cs="Times New Roman"/>
        </w:rPr>
        <w:t>Affiliation must be compact</w:t>
      </w:r>
      <w:r w:rsidR="005D2025" w:rsidRPr="004F58E9">
        <w:rPr>
          <w:rFonts w:ascii="Times New Roman" w:hAnsi="Times New Roman" w:cs="Times New Roman"/>
        </w:rPr>
        <w:t xml:space="preserve"> without address</w:t>
      </w:r>
    </w:p>
    <w:p w14:paraId="15231FCE" w14:textId="77777777" w:rsidR="005D2025" w:rsidRPr="004F58E9" w:rsidRDefault="005D2025" w:rsidP="005D2025">
      <w:pPr>
        <w:pStyle w:val="af3"/>
        <w:rPr>
          <w:rFonts w:ascii="Times New Roman" w:hAnsi="Times New Roman" w:cs="Times New Roman"/>
        </w:rPr>
      </w:pPr>
    </w:p>
    <w:p w14:paraId="5394B949" w14:textId="77777777" w:rsidR="005D2025" w:rsidRPr="004F58E9" w:rsidRDefault="007A400C" w:rsidP="007A400C">
      <w:pPr>
        <w:pStyle w:val="af3"/>
        <w:numPr>
          <w:ilvl w:val="0"/>
          <w:numId w:val="13"/>
        </w:numPr>
        <w:rPr>
          <w:rFonts w:ascii="Times New Roman" w:hAnsi="Times New Roman" w:cs="Times New Roman"/>
        </w:rPr>
      </w:pPr>
      <w:r w:rsidRPr="004F58E9">
        <w:rPr>
          <w:rFonts w:ascii="Times New Roman" w:hAnsi="Times New Roman" w:cs="Times New Roman"/>
        </w:rPr>
        <w:t>Title, authors’ names, and affiliations should be centered.</w:t>
      </w:r>
    </w:p>
    <w:p w14:paraId="0D68B43F" w14:textId="5865B3F3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04D77E40" w14:textId="50667BE7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5A131AEA" w14:textId="363762C7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>【</w:t>
      </w:r>
      <w:r w:rsidRPr="004F58E9">
        <w:rPr>
          <w:rFonts w:ascii="Times New Roman" w:eastAsia="ＭＳ 明朝" w:hAnsi="Times New Roman" w:cs="Times New Roman"/>
          <w:kern w:val="2"/>
        </w:rPr>
        <w:t>Main Text</w:t>
      </w:r>
      <w:r w:rsidRPr="004F58E9">
        <w:rPr>
          <w:rFonts w:ascii="Times New Roman" w:eastAsia="ＭＳ 明朝" w:hAnsi="Times New Roman" w:cs="Times New Roman"/>
          <w:kern w:val="2"/>
        </w:rPr>
        <w:t>】</w:t>
      </w:r>
    </w:p>
    <w:p w14:paraId="29FC6FA8" w14:textId="34E3238D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>-</w:t>
      </w:r>
      <w:r w:rsidRPr="004F58E9">
        <w:rPr>
          <w:rFonts w:ascii="Times New Roman" w:hAnsi="Times New Roman" w:cs="Times New Roman"/>
        </w:rPr>
        <w:t xml:space="preserve"> </w:t>
      </w:r>
      <w:r w:rsidRPr="004F58E9">
        <w:rPr>
          <w:rFonts w:ascii="Times New Roman" w:eastAsia="ＭＳ 明朝" w:hAnsi="Times New Roman" w:cs="Times New Roman"/>
          <w:kern w:val="2"/>
        </w:rPr>
        <w:t xml:space="preserve">Use 11-12 points Times New Roman for the main text. </w:t>
      </w:r>
    </w:p>
    <w:p w14:paraId="5454420B" w14:textId="36164A6A" w:rsidR="008555CD" w:rsidRPr="004F58E9" w:rsidRDefault="008555CD" w:rsidP="008555CD">
      <w:pPr>
        <w:spacing w:after="0"/>
        <w:rPr>
          <w:rFonts w:ascii="Times New Roman" w:hAnsi="Times New Roman" w:cs="Times New Roman"/>
        </w:rPr>
      </w:pPr>
      <w:r w:rsidRPr="004F58E9">
        <w:rPr>
          <w:rFonts w:ascii="Times New Roman" w:eastAsia="ＭＳ 明朝" w:hAnsi="Times New Roman" w:cs="Times New Roman"/>
          <w:kern w:val="2"/>
        </w:rPr>
        <w:t>-</w:t>
      </w:r>
      <w:r w:rsidRPr="004F58E9">
        <w:rPr>
          <w:rFonts w:ascii="Times New Roman" w:hAnsi="Times New Roman" w:cs="Times New Roman"/>
        </w:rPr>
        <w:t xml:space="preserve"> Both figure and table may be inserted with captions in a smaller font (10-11 points).</w:t>
      </w:r>
    </w:p>
    <w:p w14:paraId="3F767ACF" w14:textId="1037235F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3F5236BC" w14:textId="6C58128A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500A947A" w14:textId="77777777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>【</w:t>
      </w:r>
      <w:r w:rsidRPr="004F58E9">
        <w:rPr>
          <w:rFonts w:ascii="Times New Roman" w:eastAsia="ＭＳ 明朝" w:hAnsi="Times New Roman" w:cs="Times New Roman"/>
          <w:kern w:val="2"/>
        </w:rPr>
        <w:t>Attention</w:t>
      </w:r>
      <w:r w:rsidRPr="004F58E9">
        <w:rPr>
          <w:rFonts w:ascii="Times New Roman" w:eastAsia="ＭＳ 明朝" w:hAnsi="Times New Roman" w:cs="Times New Roman"/>
          <w:kern w:val="2"/>
        </w:rPr>
        <w:t>】</w:t>
      </w:r>
    </w:p>
    <w:p w14:paraId="40EEDF6B" w14:textId="19FCEC89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 xml:space="preserve">-Please submit your abstract in </w:t>
      </w:r>
      <w:r w:rsidRPr="004F58E9">
        <w:rPr>
          <w:rFonts w:ascii="Times New Roman" w:hAnsi="Times New Roman" w:cs="Times New Roman"/>
        </w:rPr>
        <w:t xml:space="preserve">A4 size as a </w:t>
      </w:r>
      <w:r w:rsidR="00A43584" w:rsidRPr="004F58E9">
        <w:rPr>
          <w:rFonts w:ascii="Times New Roman" w:hAnsi="Times New Roman" w:cs="Times New Roman"/>
        </w:rPr>
        <w:t>one-page</w:t>
      </w:r>
      <w:r w:rsidRPr="004F58E9">
        <w:rPr>
          <w:rFonts w:ascii="Times New Roman" w:hAnsi="Times New Roman" w:cs="Times New Roman"/>
        </w:rPr>
        <w:t xml:space="preserve"> PDF</w:t>
      </w:r>
      <w:r w:rsidRPr="004F58E9">
        <w:rPr>
          <w:rFonts w:ascii="Times New Roman" w:eastAsia="ＭＳ 明朝" w:hAnsi="Times New Roman" w:cs="Times New Roman"/>
          <w:kern w:val="2"/>
        </w:rPr>
        <w:t xml:space="preserve">. </w:t>
      </w:r>
    </w:p>
    <w:p w14:paraId="26FDD035" w14:textId="77777777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 xml:space="preserve">-The abstracts will be printed </w:t>
      </w:r>
      <w:r w:rsidRPr="004F58E9">
        <w:rPr>
          <w:rFonts w:ascii="Times New Roman" w:eastAsia="ＭＳ 明朝" w:hAnsi="Times New Roman" w:cs="Times New Roman"/>
          <w:b/>
          <w:kern w:val="2"/>
        </w:rPr>
        <w:t>"as-submitted"</w:t>
      </w:r>
      <w:r w:rsidRPr="004F58E9">
        <w:rPr>
          <w:rFonts w:ascii="Times New Roman" w:eastAsia="ＭＳ 明朝" w:hAnsi="Times New Roman" w:cs="Times New Roman"/>
          <w:kern w:val="2"/>
        </w:rPr>
        <w:t xml:space="preserve"> in </w:t>
      </w:r>
      <w:r w:rsidR="005C2B32" w:rsidRPr="004F58E9">
        <w:rPr>
          <w:rFonts w:ascii="Times New Roman" w:eastAsia="ＭＳ 明朝" w:hAnsi="Times New Roman" w:cs="Times New Roman"/>
          <w:kern w:val="2"/>
        </w:rPr>
        <w:t>Color</w:t>
      </w:r>
      <w:r w:rsidRPr="004F58E9">
        <w:rPr>
          <w:rFonts w:ascii="Times New Roman" w:eastAsia="ＭＳ 明朝" w:hAnsi="Times New Roman" w:cs="Times New Roman"/>
          <w:kern w:val="2"/>
        </w:rPr>
        <w:t>.</w:t>
      </w:r>
    </w:p>
    <w:p w14:paraId="72294DE7" w14:textId="7332D99C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color w:val="000000"/>
          <w:kern w:val="2"/>
        </w:rPr>
      </w:pPr>
      <w:r w:rsidRPr="004F58E9">
        <w:rPr>
          <w:rFonts w:ascii="Times New Roman" w:eastAsia="ＭＳ 明朝" w:hAnsi="Times New Roman" w:cs="Times New Roman"/>
          <w:kern w:val="2"/>
        </w:rPr>
        <w:t xml:space="preserve">- </w:t>
      </w:r>
      <w:r w:rsidRPr="004F58E9">
        <w:rPr>
          <w:rFonts w:ascii="Times New Roman" w:eastAsia="ＭＳ 明朝" w:hAnsi="Times New Roman" w:cs="Times New Roman"/>
          <w:color w:val="FF0000"/>
          <w:kern w:val="2"/>
        </w:rPr>
        <w:t>Do not include unpublished data/results.</w:t>
      </w:r>
    </w:p>
    <w:p w14:paraId="359E9027" w14:textId="77777777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1F0CFE1D" w14:textId="4DA9C543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507D5F1F" w14:textId="0316CC24" w:rsidR="008555CD" w:rsidRPr="004F58E9" w:rsidRDefault="008555CD" w:rsidP="008555CD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color w:val="000000"/>
          <w:kern w:val="2"/>
        </w:rPr>
      </w:pPr>
      <w:r w:rsidRPr="004F58E9">
        <w:rPr>
          <w:rFonts w:ascii="Times New Roman" w:eastAsia="ＭＳ 明朝" w:hAnsi="Times New Roman" w:cs="Times New Roman"/>
          <w:color w:val="000000"/>
          <w:kern w:val="2"/>
        </w:rPr>
        <w:t>【</w:t>
      </w:r>
      <w:r w:rsidRPr="004F58E9">
        <w:rPr>
          <w:rFonts w:ascii="Times New Roman" w:eastAsia="ＭＳ 明朝" w:hAnsi="Times New Roman" w:cs="Times New Roman"/>
          <w:kern w:val="2"/>
        </w:rPr>
        <w:t>The deadline</w:t>
      </w:r>
      <w:r w:rsidRPr="004F58E9">
        <w:rPr>
          <w:rFonts w:ascii="Times New Roman" w:eastAsia="ＭＳ 明朝" w:hAnsi="Times New Roman" w:cs="Times New Roman"/>
          <w:color w:val="000000"/>
          <w:kern w:val="2"/>
        </w:rPr>
        <w:t>】</w:t>
      </w:r>
    </w:p>
    <w:p w14:paraId="6CBE0A31" w14:textId="0520FDEB" w:rsidR="006F0FF8" w:rsidRPr="00DA7066" w:rsidRDefault="008555CD" w:rsidP="00DA7066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b/>
          <w:kern w:val="2"/>
          <w:u w:val="single"/>
        </w:rPr>
      </w:pPr>
      <w:r w:rsidRPr="004F58E9">
        <w:rPr>
          <w:rFonts w:ascii="Times New Roman" w:eastAsia="ＭＳ 明朝" w:hAnsi="Times New Roman" w:cs="Times New Roman"/>
          <w:b/>
          <w:kern w:val="2"/>
        </w:rPr>
        <w:t>・</w:t>
      </w:r>
      <w:r w:rsidRPr="004F58E9">
        <w:rPr>
          <w:rFonts w:ascii="Times New Roman" w:eastAsia="ＭＳ 明朝" w:hAnsi="Times New Roman" w:cs="Times New Roman"/>
          <w:b/>
          <w:kern w:val="2"/>
          <w:u w:val="single"/>
        </w:rPr>
        <w:t xml:space="preserve">The deadline is </w:t>
      </w:r>
      <w:r w:rsidR="00165000">
        <w:rPr>
          <w:rFonts w:ascii="Times New Roman" w:eastAsia="ＭＳ 明朝" w:hAnsi="Times New Roman" w:cs="Times New Roman" w:hint="eastAsia"/>
          <w:b/>
          <w:kern w:val="2"/>
          <w:u w:val="single"/>
        </w:rPr>
        <w:t>30</w:t>
      </w:r>
      <w:r w:rsidR="002E37F6" w:rsidRPr="002E37F6">
        <w:rPr>
          <w:rFonts w:ascii="Times New Roman" w:eastAsia="ＭＳ 明朝" w:hAnsi="Times New Roman" w:cs="Times New Roman"/>
          <w:b/>
          <w:kern w:val="2"/>
          <w:u w:val="single"/>
        </w:rPr>
        <w:t xml:space="preserve"> </w:t>
      </w:r>
      <w:r w:rsidR="00961FE8">
        <w:rPr>
          <w:rFonts w:ascii="Times New Roman" w:eastAsia="ＭＳ 明朝" w:hAnsi="Times New Roman" w:cs="Times New Roman" w:hint="eastAsia"/>
          <w:b/>
          <w:kern w:val="2"/>
          <w:u w:val="single"/>
        </w:rPr>
        <w:t>September</w:t>
      </w:r>
      <w:r w:rsidR="002E37F6" w:rsidRPr="002E37F6">
        <w:rPr>
          <w:rFonts w:ascii="Times New Roman" w:eastAsia="ＭＳ 明朝" w:hAnsi="Times New Roman" w:cs="Times New Roman"/>
          <w:b/>
          <w:kern w:val="2"/>
          <w:u w:val="single"/>
        </w:rPr>
        <w:t xml:space="preserve"> 202</w:t>
      </w:r>
      <w:r w:rsidR="00165000">
        <w:rPr>
          <w:rFonts w:ascii="Times New Roman" w:eastAsia="ＭＳ 明朝" w:hAnsi="Times New Roman" w:cs="Times New Roman" w:hint="eastAsia"/>
          <w:b/>
          <w:kern w:val="2"/>
          <w:u w:val="single"/>
        </w:rPr>
        <w:t>6</w:t>
      </w:r>
      <w:r w:rsidRPr="004F58E9">
        <w:rPr>
          <w:rFonts w:ascii="Times New Roman" w:eastAsia="ＭＳ 明朝" w:hAnsi="Times New Roman" w:cs="Times New Roman"/>
          <w:b/>
          <w:kern w:val="2"/>
          <w:u w:val="single"/>
        </w:rPr>
        <w:t>.</w:t>
      </w:r>
      <w:r w:rsidR="007768F2" w:rsidRPr="004F58E9">
        <w:rPr>
          <w:rFonts w:ascii="Times New Roman" w:eastAsia="ＭＳ 明朝" w:hAnsi="Times New Roman" w:cs="Times New Roman"/>
          <w:b/>
          <w:kern w:val="2"/>
          <w:u w:val="single"/>
        </w:rPr>
        <w:t xml:space="preserve"> </w:t>
      </w:r>
    </w:p>
    <w:sectPr w:rsidR="006F0FF8" w:rsidRPr="00DA7066" w:rsidSect="0090508B">
      <w:pgSz w:w="11907" w:h="16839" w:code="9"/>
      <w:pgMar w:top="1134" w:right="1440" w:bottom="1276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0D4C" w14:textId="77777777" w:rsidR="00E402BC" w:rsidRDefault="00E402BC" w:rsidP="00422D27">
      <w:pPr>
        <w:spacing w:after="0" w:line="240" w:lineRule="auto"/>
      </w:pPr>
      <w:r>
        <w:separator/>
      </w:r>
    </w:p>
  </w:endnote>
  <w:endnote w:type="continuationSeparator" w:id="0">
    <w:p w14:paraId="0585CEE3" w14:textId="77777777" w:rsidR="00E402BC" w:rsidRDefault="00E402BC" w:rsidP="0042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E216" w14:textId="77777777" w:rsidR="00E402BC" w:rsidRDefault="00E402BC" w:rsidP="00422D27">
      <w:pPr>
        <w:spacing w:after="0" w:line="240" w:lineRule="auto"/>
      </w:pPr>
      <w:r>
        <w:separator/>
      </w:r>
    </w:p>
  </w:footnote>
  <w:footnote w:type="continuationSeparator" w:id="0">
    <w:p w14:paraId="2CE08116" w14:textId="77777777" w:rsidR="00E402BC" w:rsidRDefault="00E402BC" w:rsidP="0042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092E70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1B7642"/>
    <w:multiLevelType w:val="hybridMultilevel"/>
    <w:tmpl w:val="D682B156"/>
    <w:lvl w:ilvl="0" w:tplc="C4929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934489">
    <w:abstractNumId w:val="0"/>
  </w:num>
  <w:num w:numId="2" w16cid:durableId="127644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598461">
    <w:abstractNumId w:val="0"/>
  </w:num>
  <w:num w:numId="4" w16cid:durableId="1769500074">
    <w:abstractNumId w:val="0"/>
  </w:num>
  <w:num w:numId="5" w16cid:durableId="1082070984">
    <w:abstractNumId w:val="0"/>
  </w:num>
  <w:num w:numId="6" w16cid:durableId="921453074">
    <w:abstractNumId w:val="0"/>
  </w:num>
  <w:num w:numId="7" w16cid:durableId="1526022506">
    <w:abstractNumId w:val="0"/>
  </w:num>
  <w:num w:numId="8" w16cid:durableId="673801211">
    <w:abstractNumId w:val="0"/>
  </w:num>
  <w:num w:numId="9" w16cid:durableId="273876348">
    <w:abstractNumId w:val="0"/>
  </w:num>
  <w:num w:numId="10" w16cid:durableId="1698776136">
    <w:abstractNumId w:val="0"/>
  </w:num>
  <w:num w:numId="11" w16cid:durableId="491916271">
    <w:abstractNumId w:val="0"/>
  </w:num>
  <w:num w:numId="12" w16cid:durableId="864946005">
    <w:abstractNumId w:val="0"/>
  </w:num>
  <w:num w:numId="13" w16cid:durableId="71731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D1"/>
    <w:rsid w:val="000000D2"/>
    <w:rsid w:val="00014455"/>
    <w:rsid w:val="0002468C"/>
    <w:rsid w:val="00024C4F"/>
    <w:rsid w:val="000334DC"/>
    <w:rsid w:val="000344C5"/>
    <w:rsid w:val="00061D70"/>
    <w:rsid w:val="00070713"/>
    <w:rsid w:val="000A4AA4"/>
    <w:rsid w:val="000C4CB3"/>
    <w:rsid w:val="000C5559"/>
    <w:rsid w:val="000E1509"/>
    <w:rsid w:val="000F6848"/>
    <w:rsid w:val="00100698"/>
    <w:rsid w:val="00102407"/>
    <w:rsid w:val="00106469"/>
    <w:rsid w:val="0011125A"/>
    <w:rsid w:val="00114A48"/>
    <w:rsid w:val="001152DD"/>
    <w:rsid w:val="001216E2"/>
    <w:rsid w:val="00126592"/>
    <w:rsid w:val="001325BE"/>
    <w:rsid w:val="00135BB1"/>
    <w:rsid w:val="00156B12"/>
    <w:rsid w:val="00162CF4"/>
    <w:rsid w:val="00165000"/>
    <w:rsid w:val="001718C6"/>
    <w:rsid w:val="001770B9"/>
    <w:rsid w:val="00194A75"/>
    <w:rsid w:val="001E5510"/>
    <w:rsid w:val="00205494"/>
    <w:rsid w:val="00231FD8"/>
    <w:rsid w:val="00234BB1"/>
    <w:rsid w:val="00243000"/>
    <w:rsid w:val="00274082"/>
    <w:rsid w:val="0027776B"/>
    <w:rsid w:val="0028005A"/>
    <w:rsid w:val="00280114"/>
    <w:rsid w:val="002876C9"/>
    <w:rsid w:val="002A3C1C"/>
    <w:rsid w:val="002B0E55"/>
    <w:rsid w:val="002B6051"/>
    <w:rsid w:val="002C7314"/>
    <w:rsid w:val="002D2773"/>
    <w:rsid w:val="002E22CC"/>
    <w:rsid w:val="002E37F6"/>
    <w:rsid w:val="002F09EE"/>
    <w:rsid w:val="002F20D7"/>
    <w:rsid w:val="00303B33"/>
    <w:rsid w:val="00304906"/>
    <w:rsid w:val="00361875"/>
    <w:rsid w:val="003625A7"/>
    <w:rsid w:val="00365A44"/>
    <w:rsid w:val="003775BC"/>
    <w:rsid w:val="003869E8"/>
    <w:rsid w:val="003878A2"/>
    <w:rsid w:val="00392D73"/>
    <w:rsid w:val="003934E2"/>
    <w:rsid w:val="003A23F7"/>
    <w:rsid w:val="003A2DF0"/>
    <w:rsid w:val="003B7C9F"/>
    <w:rsid w:val="003F4B22"/>
    <w:rsid w:val="003F5493"/>
    <w:rsid w:val="003F72F0"/>
    <w:rsid w:val="00400B66"/>
    <w:rsid w:val="00400EEC"/>
    <w:rsid w:val="00401C97"/>
    <w:rsid w:val="0041535B"/>
    <w:rsid w:val="00415A98"/>
    <w:rsid w:val="00422D27"/>
    <w:rsid w:val="0044228D"/>
    <w:rsid w:val="0045522F"/>
    <w:rsid w:val="00457ECA"/>
    <w:rsid w:val="004609C8"/>
    <w:rsid w:val="004701B9"/>
    <w:rsid w:val="004832F2"/>
    <w:rsid w:val="004845BF"/>
    <w:rsid w:val="004C7A9B"/>
    <w:rsid w:val="004D0792"/>
    <w:rsid w:val="004D3FAE"/>
    <w:rsid w:val="004F3FFC"/>
    <w:rsid w:val="004F51B0"/>
    <w:rsid w:val="004F58E9"/>
    <w:rsid w:val="00543BBF"/>
    <w:rsid w:val="00551498"/>
    <w:rsid w:val="005808DD"/>
    <w:rsid w:val="0058262A"/>
    <w:rsid w:val="00592922"/>
    <w:rsid w:val="005A7A69"/>
    <w:rsid w:val="005C2B32"/>
    <w:rsid w:val="005D2025"/>
    <w:rsid w:val="005E0CA2"/>
    <w:rsid w:val="005F0996"/>
    <w:rsid w:val="0060048F"/>
    <w:rsid w:val="00611860"/>
    <w:rsid w:val="00625038"/>
    <w:rsid w:val="00666C5D"/>
    <w:rsid w:val="00677F57"/>
    <w:rsid w:val="006842B4"/>
    <w:rsid w:val="006901D3"/>
    <w:rsid w:val="006B19F0"/>
    <w:rsid w:val="006C7854"/>
    <w:rsid w:val="006C7D77"/>
    <w:rsid w:val="006D44E8"/>
    <w:rsid w:val="006F0FF8"/>
    <w:rsid w:val="006F4129"/>
    <w:rsid w:val="006F5DBA"/>
    <w:rsid w:val="007169A2"/>
    <w:rsid w:val="00717FEE"/>
    <w:rsid w:val="00721480"/>
    <w:rsid w:val="007437BB"/>
    <w:rsid w:val="007768F2"/>
    <w:rsid w:val="007900CA"/>
    <w:rsid w:val="00791E4D"/>
    <w:rsid w:val="007A3F7A"/>
    <w:rsid w:val="007A400C"/>
    <w:rsid w:val="007D3DBC"/>
    <w:rsid w:val="007E09AF"/>
    <w:rsid w:val="007F2239"/>
    <w:rsid w:val="007F3668"/>
    <w:rsid w:val="0081289D"/>
    <w:rsid w:val="008200B3"/>
    <w:rsid w:val="00821D2E"/>
    <w:rsid w:val="008269E2"/>
    <w:rsid w:val="00836ADC"/>
    <w:rsid w:val="00842A00"/>
    <w:rsid w:val="008555CD"/>
    <w:rsid w:val="00867841"/>
    <w:rsid w:val="00873643"/>
    <w:rsid w:val="008926AD"/>
    <w:rsid w:val="008967DA"/>
    <w:rsid w:val="008A25FF"/>
    <w:rsid w:val="008A61D5"/>
    <w:rsid w:val="008D1112"/>
    <w:rsid w:val="008E084B"/>
    <w:rsid w:val="008F15E0"/>
    <w:rsid w:val="0090252D"/>
    <w:rsid w:val="00904BDB"/>
    <w:rsid w:val="0090508B"/>
    <w:rsid w:val="00907AD4"/>
    <w:rsid w:val="00914879"/>
    <w:rsid w:val="0091556A"/>
    <w:rsid w:val="00916494"/>
    <w:rsid w:val="0092619A"/>
    <w:rsid w:val="00937404"/>
    <w:rsid w:val="00943D4B"/>
    <w:rsid w:val="00961FE8"/>
    <w:rsid w:val="0096480F"/>
    <w:rsid w:val="00972BCD"/>
    <w:rsid w:val="00976295"/>
    <w:rsid w:val="0099166A"/>
    <w:rsid w:val="009963A2"/>
    <w:rsid w:val="009A2D5A"/>
    <w:rsid w:val="009B0A3F"/>
    <w:rsid w:val="009B30AC"/>
    <w:rsid w:val="009B5B92"/>
    <w:rsid w:val="009B6E5B"/>
    <w:rsid w:val="009B7976"/>
    <w:rsid w:val="009C6E94"/>
    <w:rsid w:val="009C7957"/>
    <w:rsid w:val="009E426D"/>
    <w:rsid w:val="009F6547"/>
    <w:rsid w:val="00A073CE"/>
    <w:rsid w:val="00A138AC"/>
    <w:rsid w:val="00A227D1"/>
    <w:rsid w:val="00A3263D"/>
    <w:rsid w:val="00A427BF"/>
    <w:rsid w:val="00A43584"/>
    <w:rsid w:val="00A6507F"/>
    <w:rsid w:val="00A66535"/>
    <w:rsid w:val="00A740A4"/>
    <w:rsid w:val="00A83F0C"/>
    <w:rsid w:val="00A956DB"/>
    <w:rsid w:val="00A97607"/>
    <w:rsid w:val="00AA7EA1"/>
    <w:rsid w:val="00AB04D4"/>
    <w:rsid w:val="00AE2B2B"/>
    <w:rsid w:val="00AF4ED0"/>
    <w:rsid w:val="00B224EE"/>
    <w:rsid w:val="00B468D2"/>
    <w:rsid w:val="00B54600"/>
    <w:rsid w:val="00B574BF"/>
    <w:rsid w:val="00B71C93"/>
    <w:rsid w:val="00B95D43"/>
    <w:rsid w:val="00BA604D"/>
    <w:rsid w:val="00BB5F5E"/>
    <w:rsid w:val="00BC04F1"/>
    <w:rsid w:val="00BC662F"/>
    <w:rsid w:val="00BD1BA8"/>
    <w:rsid w:val="00BE490C"/>
    <w:rsid w:val="00BF6B10"/>
    <w:rsid w:val="00C00C5E"/>
    <w:rsid w:val="00C10E97"/>
    <w:rsid w:val="00C16880"/>
    <w:rsid w:val="00C267C6"/>
    <w:rsid w:val="00C31786"/>
    <w:rsid w:val="00C325AC"/>
    <w:rsid w:val="00C66EAC"/>
    <w:rsid w:val="00C76137"/>
    <w:rsid w:val="00CB73AD"/>
    <w:rsid w:val="00CB7798"/>
    <w:rsid w:val="00CC698F"/>
    <w:rsid w:val="00CC6FA8"/>
    <w:rsid w:val="00CD0A23"/>
    <w:rsid w:val="00CE4512"/>
    <w:rsid w:val="00D07CB2"/>
    <w:rsid w:val="00D10C34"/>
    <w:rsid w:val="00D23EEB"/>
    <w:rsid w:val="00D26208"/>
    <w:rsid w:val="00D32840"/>
    <w:rsid w:val="00D36A71"/>
    <w:rsid w:val="00D467CC"/>
    <w:rsid w:val="00D50B70"/>
    <w:rsid w:val="00D5508F"/>
    <w:rsid w:val="00D65799"/>
    <w:rsid w:val="00D731DD"/>
    <w:rsid w:val="00D839ED"/>
    <w:rsid w:val="00D84EA1"/>
    <w:rsid w:val="00D91379"/>
    <w:rsid w:val="00DA34CB"/>
    <w:rsid w:val="00DA66FC"/>
    <w:rsid w:val="00DA7066"/>
    <w:rsid w:val="00DA7427"/>
    <w:rsid w:val="00DB5D2F"/>
    <w:rsid w:val="00DC3238"/>
    <w:rsid w:val="00DC4511"/>
    <w:rsid w:val="00DC639F"/>
    <w:rsid w:val="00DC64F1"/>
    <w:rsid w:val="00DC7272"/>
    <w:rsid w:val="00DD6E33"/>
    <w:rsid w:val="00DF1893"/>
    <w:rsid w:val="00E01A37"/>
    <w:rsid w:val="00E1672D"/>
    <w:rsid w:val="00E2210B"/>
    <w:rsid w:val="00E2300E"/>
    <w:rsid w:val="00E30F55"/>
    <w:rsid w:val="00E402BC"/>
    <w:rsid w:val="00E449F4"/>
    <w:rsid w:val="00E46B98"/>
    <w:rsid w:val="00E57B69"/>
    <w:rsid w:val="00E654B7"/>
    <w:rsid w:val="00E66960"/>
    <w:rsid w:val="00E914C6"/>
    <w:rsid w:val="00E92FBF"/>
    <w:rsid w:val="00EC414C"/>
    <w:rsid w:val="00EF2670"/>
    <w:rsid w:val="00EF54A7"/>
    <w:rsid w:val="00F05BE7"/>
    <w:rsid w:val="00F12171"/>
    <w:rsid w:val="00F17DD0"/>
    <w:rsid w:val="00F4163A"/>
    <w:rsid w:val="00F47AEA"/>
    <w:rsid w:val="00F51D7C"/>
    <w:rsid w:val="00F5594D"/>
    <w:rsid w:val="00F602D7"/>
    <w:rsid w:val="00F74257"/>
    <w:rsid w:val="00F83AB0"/>
    <w:rsid w:val="00FB59A3"/>
    <w:rsid w:val="00FC55DC"/>
    <w:rsid w:val="00FD4A8D"/>
    <w:rsid w:val="00FE5ED9"/>
    <w:rsid w:val="00FF1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A3171"/>
  <w15:docId w15:val="{6B2B9967-4838-4227-A380-CBBB6F79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5CD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5F0996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F0996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4257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257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257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257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257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257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257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5F0996"/>
    <w:pPr>
      <w:spacing w:after="0" w:line="240" w:lineRule="auto"/>
      <w:contextualSpacing/>
    </w:pPr>
    <w:rPr>
      <w:rFonts w:asciiTheme="majorHAnsi" w:hAnsiTheme="majorHAnsi" w:cstheme="majorBidi"/>
      <w:color w:val="000000" w:themeColor="text1"/>
      <w:sz w:val="56"/>
      <w:szCs w:val="56"/>
    </w:rPr>
  </w:style>
  <w:style w:type="character" w:customStyle="1" w:styleId="a4">
    <w:name w:val="タイトルの文字"/>
    <w:basedOn w:val="a0"/>
    <w:link w:val="a3"/>
    <w:uiPriority w:val="10"/>
    <w:rsid w:val="005F0996"/>
    <w:rPr>
      <w:rFonts w:asciiTheme="majorHAnsi" w:eastAsia="Meiryo UI" w:hAnsiTheme="majorHAnsi" w:cstheme="majorBidi"/>
      <w:color w:val="000000" w:themeColor="text1"/>
      <w:sz w:val="56"/>
      <w:szCs w:val="56"/>
    </w:rPr>
  </w:style>
  <w:style w:type="paragraph" w:customStyle="1" w:styleId="a5">
    <w:name w:val="サブタイトル"/>
    <w:basedOn w:val="a"/>
    <w:next w:val="a"/>
    <w:link w:val="a6"/>
    <w:uiPriority w:val="11"/>
    <w:qFormat/>
    <w:rsid w:val="00F7425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サブタイトルの文字"/>
    <w:basedOn w:val="a0"/>
    <w:link w:val="a5"/>
    <w:uiPriority w:val="11"/>
    <w:rsid w:val="00F74257"/>
    <w:rPr>
      <w:color w:val="5A5A5A" w:themeColor="text1" w:themeTint="A5"/>
      <w:spacing w:val="10"/>
    </w:rPr>
  </w:style>
  <w:style w:type="character" w:customStyle="1" w:styleId="10">
    <w:name w:val="見出し 1 (文字)"/>
    <w:basedOn w:val="a0"/>
    <w:link w:val="1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7425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7425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257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F74257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F742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742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742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sid w:val="005F0996"/>
    <w:rPr>
      <w:rFonts w:eastAsia="Meiryo UI"/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5F0996"/>
    <w:rPr>
      <w:rFonts w:eastAsia="Meiryo UI"/>
      <w:i/>
      <w:iCs/>
      <w:color w:val="auto"/>
    </w:rPr>
  </w:style>
  <w:style w:type="character" w:styleId="21">
    <w:name w:val="Intense Emphasis"/>
    <w:basedOn w:val="a0"/>
    <w:uiPriority w:val="21"/>
    <w:qFormat/>
    <w:rsid w:val="005F0996"/>
    <w:rPr>
      <w:rFonts w:eastAsia="Meiryo UI"/>
      <w:b/>
      <w:bCs/>
      <w:i/>
      <w:iCs/>
      <w:caps/>
    </w:rPr>
  </w:style>
  <w:style w:type="character" w:styleId="a9">
    <w:name w:val="Strong"/>
    <w:basedOn w:val="a0"/>
    <w:uiPriority w:val="22"/>
    <w:qFormat/>
    <w:rsid w:val="005F0996"/>
    <w:rPr>
      <w:rFonts w:eastAsia="Meiryo UI"/>
      <w:b/>
      <w:bCs/>
      <w:color w:val="000000" w:themeColor="text1"/>
    </w:rPr>
  </w:style>
  <w:style w:type="paragraph" w:customStyle="1" w:styleId="aa">
    <w:name w:val="引用"/>
    <w:basedOn w:val="a"/>
    <w:next w:val="a"/>
    <w:link w:val="ab"/>
    <w:uiPriority w:val="29"/>
    <w:qFormat/>
    <w:rsid w:val="00F7425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b">
    <w:name w:val="引用の文字"/>
    <w:basedOn w:val="a0"/>
    <w:link w:val="aa"/>
    <w:uiPriority w:val="29"/>
    <w:rsid w:val="00F74257"/>
    <w:rPr>
      <w:i/>
      <w:iCs/>
      <w:color w:val="000000" w:themeColor="text1"/>
    </w:rPr>
  </w:style>
  <w:style w:type="paragraph" w:styleId="ac">
    <w:name w:val="Quote"/>
    <w:basedOn w:val="a"/>
    <w:next w:val="a"/>
    <w:link w:val="ad"/>
    <w:uiPriority w:val="30"/>
    <w:qFormat/>
    <w:rsid w:val="00F7425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引用文 (文字)"/>
    <w:basedOn w:val="a0"/>
    <w:link w:val="ac"/>
    <w:uiPriority w:val="30"/>
    <w:rsid w:val="00F74257"/>
    <w:rPr>
      <w:color w:val="000000" w:themeColor="text1"/>
      <w:shd w:val="clear" w:color="auto" w:fill="F2F2F2" w:themeFill="background1" w:themeFillShade="F2"/>
    </w:rPr>
  </w:style>
  <w:style w:type="character" w:styleId="ae">
    <w:name w:val="Subtle Reference"/>
    <w:basedOn w:val="a0"/>
    <w:uiPriority w:val="31"/>
    <w:qFormat/>
    <w:rsid w:val="005F0996"/>
    <w:rPr>
      <w:rFonts w:eastAsia="Meiryo UI"/>
      <w:smallCaps/>
      <w:color w:val="404040" w:themeColor="text1" w:themeTint="BF"/>
      <w:u w:val="single" w:color="7F7F7F" w:themeColor="text1" w:themeTint="80"/>
    </w:rPr>
  </w:style>
  <w:style w:type="character" w:styleId="22">
    <w:name w:val="Intense Reference"/>
    <w:basedOn w:val="a0"/>
    <w:uiPriority w:val="32"/>
    <w:qFormat/>
    <w:rsid w:val="005F0996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F0996"/>
    <w:rPr>
      <w:rFonts w:eastAsia="Meiryo UI"/>
      <w:b w:val="0"/>
      <w:bCs w:val="0"/>
      <w:smallCaps/>
      <w:spacing w:val="5"/>
    </w:rPr>
  </w:style>
  <w:style w:type="paragraph" w:customStyle="1" w:styleId="af0">
    <w:name w:val="標題"/>
    <w:basedOn w:val="a"/>
    <w:next w:val="a"/>
    <w:uiPriority w:val="35"/>
    <w:semiHidden/>
    <w:unhideWhenUsed/>
    <w:qFormat/>
    <w:rsid w:val="00F74257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rsid w:val="00F74257"/>
    <w:pPr>
      <w:outlineLvl w:val="9"/>
    </w:pPr>
  </w:style>
  <w:style w:type="paragraph" w:styleId="af2">
    <w:name w:val="No Spacing"/>
    <w:uiPriority w:val="1"/>
    <w:qFormat/>
    <w:rsid w:val="005F0996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rsid w:val="00F74257"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5F099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F0996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5F0996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5F0996"/>
    <w:rPr>
      <w:rFonts w:asciiTheme="majorHAnsi" w:eastAsia="Meiryo UI" w:hAnsiTheme="majorHAnsi" w:cstheme="majorBidi"/>
      <w:sz w:val="24"/>
      <w:szCs w:val="24"/>
    </w:rPr>
  </w:style>
  <w:style w:type="character" w:styleId="af8">
    <w:name w:val="Hyperlink"/>
    <w:uiPriority w:val="99"/>
    <w:rsid w:val="00677F57"/>
    <w:rPr>
      <w:color w:val="0000FF"/>
      <w:u w:val="single"/>
    </w:rPr>
  </w:style>
  <w:style w:type="character" w:customStyle="1" w:styleId="mojiredbl">
    <w:name w:val="moji_redbl"/>
    <w:basedOn w:val="a0"/>
    <w:rsid w:val="003B7C9F"/>
  </w:style>
  <w:style w:type="paragraph" w:styleId="af9">
    <w:name w:val="header"/>
    <w:basedOn w:val="a"/>
    <w:link w:val="afa"/>
    <w:uiPriority w:val="99"/>
    <w:unhideWhenUsed/>
    <w:rsid w:val="00422D2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422D27"/>
    <w:rPr>
      <w:rFonts w:eastAsia="Meiryo UI"/>
    </w:rPr>
  </w:style>
  <w:style w:type="paragraph" w:styleId="afb">
    <w:name w:val="footer"/>
    <w:basedOn w:val="a"/>
    <w:link w:val="afc"/>
    <w:uiPriority w:val="99"/>
    <w:unhideWhenUsed/>
    <w:rsid w:val="00422D27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422D27"/>
    <w:rPr>
      <w:rFonts w:eastAsia="Meiryo UI"/>
    </w:rPr>
  </w:style>
  <w:style w:type="character" w:styleId="afd">
    <w:name w:val="FollowedHyperlink"/>
    <w:basedOn w:val="a0"/>
    <w:uiPriority w:val="99"/>
    <w:semiHidden/>
    <w:unhideWhenUsed/>
    <w:rsid w:val="000344C5"/>
    <w:rPr>
      <w:color w:val="B26B02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6F0FF8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6F0FF8"/>
  </w:style>
  <w:style w:type="character" w:customStyle="1" w:styleId="aff0">
    <w:name w:val="コメント文字列 (文字)"/>
    <w:basedOn w:val="a0"/>
    <w:link w:val="aff"/>
    <w:uiPriority w:val="99"/>
    <w:semiHidden/>
    <w:rsid w:val="006F0FF8"/>
    <w:rPr>
      <w:rFonts w:eastAsia="Meiryo UI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F0FF8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6F0FF8"/>
    <w:rPr>
      <w:rFonts w:eastAsia="Meiryo UI"/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6F0F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吹き出し (文字)"/>
    <w:basedOn w:val="a0"/>
    <w:link w:val="aff3"/>
    <w:uiPriority w:val="99"/>
    <w:semiHidden/>
    <w:rsid w:val="006F0FF8"/>
    <w:rPr>
      <w:rFonts w:asciiTheme="majorHAnsi" w:eastAsiaTheme="majorEastAsia" w:hAnsiTheme="majorHAnsi" w:cstheme="majorBidi"/>
      <w:sz w:val="18"/>
      <w:szCs w:val="18"/>
    </w:rPr>
  </w:style>
  <w:style w:type="paragraph" w:styleId="aff5">
    <w:name w:val="Date"/>
    <w:basedOn w:val="a"/>
    <w:next w:val="a"/>
    <w:link w:val="aff6"/>
    <w:uiPriority w:val="99"/>
    <w:semiHidden/>
    <w:unhideWhenUsed/>
    <w:rsid w:val="00717FEE"/>
  </w:style>
  <w:style w:type="character" w:customStyle="1" w:styleId="aff6">
    <w:name w:val="日付 (文字)"/>
    <w:basedOn w:val="a0"/>
    <w:link w:val="aff5"/>
    <w:uiPriority w:val="99"/>
    <w:semiHidden/>
    <w:rsid w:val="00717FEE"/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-00\AppData\Roaming\Microsoft\Templates\&#12524;&#12509;&#12540;&#12488;%20&#12487;&#12470;&#12452;&#12531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52FB5-8F00-4DBD-B79C-9F39EE41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レポート デザイン (空白)</Template>
  <TotalTime>4</TotalTime>
  <Pages>1</Pages>
  <Words>124</Words>
  <Characters>634</Characters>
  <Application>Microsoft Office Word</Application>
  <DocSecurity>0</DocSecurity>
  <Lines>28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pro-00</dc:creator>
  <cp:lastModifiedBy>津田　真奈美</cp:lastModifiedBy>
  <cp:revision>9</cp:revision>
  <cp:lastPrinted>2017-04-13T05:51:00Z</cp:lastPrinted>
  <dcterms:created xsi:type="dcterms:W3CDTF">2023-08-07T23:56:00Z</dcterms:created>
  <dcterms:modified xsi:type="dcterms:W3CDTF">2026-02-26T06:05:00Z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GrammarlyDocumentId">
    <vt:lpwstr>37c29715981361ae0b354d5e0a1e3505566920df325cbc8c30b0c89d8ad83fed</vt:lpwstr>
  </property>
</Properties>
</file>